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3D" w:rsidRDefault="00E32D19">
      <w:pPr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kern w:val="0"/>
          <w:sz w:val="40"/>
          <w:szCs w:val="40"/>
        </w:rPr>
        <w:t>2023</w:t>
      </w:r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真理</w:t>
      </w:r>
      <w:proofErr w:type="gramStart"/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盃</w:t>
      </w:r>
      <w:proofErr w:type="gramEnd"/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全國</w:t>
      </w:r>
      <w:proofErr w:type="gramStart"/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大專系際籃球</w:t>
      </w:r>
      <w:proofErr w:type="gramEnd"/>
      <w:r>
        <w:rPr>
          <w:rFonts w:ascii="Times New Roman" w:eastAsia="標楷體" w:hAnsi="Times New Roman"/>
          <w:color w:val="000000"/>
          <w:kern w:val="0"/>
          <w:sz w:val="40"/>
          <w:szCs w:val="40"/>
        </w:rPr>
        <w:t>挑戰賽報名表</w:t>
      </w:r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074"/>
        <w:gridCol w:w="472"/>
        <w:gridCol w:w="708"/>
        <w:gridCol w:w="2023"/>
        <w:gridCol w:w="522"/>
        <w:gridCol w:w="566"/>
        <w:gridCol w:w="2115"/>
      </w:tblGrid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隊名</w:t>
            </w:r>
          </w:p>
        </w:tc>
        <w:tc>
          <w:tcPr>
            <w:tcW w:w="848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領隊</w:t>
            </w:r>
          </w:p>
        </w:tc>
        <w:tc>
          <w:tcPr>
            <w:tcW w:w="20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總教練</w:t>
            </w:r>
          </w:p>
        </w:tc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教練</w:t>
            </w:r>
          </w:p>
        </w:tc>
        <w:tc>
          <w:tcPr>
            <w:tcW w:w="21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管理</w:t>
            </w:r>
          </w:p>
        </w:tc>
        <w:tc>
          <w:tcPr>
            <w:tcW w:w="20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8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聯絡人</w:t>
            </w:r>
          </w:p>
        </w:tc>
        <w:tc>
          <w:tcPr>
            <w:tcW w:w="20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電話</w:t>
            </w:r>
          </w:p>
        </w:tc>
        <w:tc>
          <w:tcPr>
            <w:tcW w:w="21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職稱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系年級</w:t>
            </w:r>
            <w:proofErr w:type="gramEnd"/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學號</w:t>
            </w: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隊長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3E0A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E32D19">
            <w:pPr>
              <w:autoSpaceDE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  <w:t>選手</w:t>
            </w:r>
          </w:p>
        </w:tc>
        <w:tc>
          <w:tcPr>
            <w:tcW w:w="25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25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A3D" w:rsidRDefault="003E0A3D">
            <w:pPr>
              <w:autoSpaceDE w:val="0"/>
              <w:rPr>
                <w:rFonts w:ascii="Times New Roman" w:eastAsia="標楷體" w:hAnsi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3E0A3D" w:rsidRDefault="003E0A3D"/>
    <w:sectPr w:rsidR="003E0A3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19" w:rsidRDefault="00E32D19">
      <w:r>
        <w:separator/>
      </w:r>
    </w:p>
  </w:endnote>
  <w:endnote w:type="continuationSeparator" w:id="0">
    <w:p w:rsidR="00E32D19" w:rsidRDefault="00E3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19" w:rsidRDefault="00E32D19">
      <w:r>
        <w:rPr>
          <w:color w:val="000000"/>
        </w:rPr>
        <w:separator/>
      </w:r>
    </w:p>
  </w:footnote>
  <w:footnote w:type="continuationSeparator" w:id="0">
    <w:p w:rsidR="00E32D19" w:rsidRDefault="00E3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0A3D"/>
    <w:rsid w:val="00156F77"/>
    <w:rsid w:val="003E0A3D"/>
    <w:rsid w:val="00E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593A9-B358-43F5-AA97-18A85B48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2022-12-30T05:43:00Z</dcterms:created>
  <dcterms:modified xsi:type="dcterms:W3CDTF">2022-12-30T05:43:00Z</dcterms:modified>
</cp:coreProperties>
</file>